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DE" w:rsidRDefault="001F6FDE" w:rsidP="00C43175">
      <w:pPr>
        <w:ind w:firstLine="284"/>
        <w:jc w:val="center"/>
        <w:rPr>
          <w:b/>
          <w:bCs/>
        </w:rPr>
      </w:pPr>
      <w:r>
        <w:rPr>
          <w:b/>
          <w:bCs/>
        </w:rPr>
        <w:t>ШАНОВНІ АКЦІОНЕРИ!</w:t>
      </w:r>
    </w:p>
    <w:p w:rsidR="001F6FDE" w:rsidRDefault="001F6FDE" w:rsidP="00C43175">
      <w:pPr>
        <w:widowControl w:val="0"/>
        <w:autoSpaceDE w:val="0"/>
        <w:autoSpaceDN w:val="0"/>
        <w:adjustRightInd w:val="0"/>
        <w:ind w:firstLine="284"/>
        <w:jc w:val="both"/>
      </w:pPr>
      <w:r>
        <w:t>«Приватне акціонерне товариство «АВТОТРЕЙДІНГ ІНВЕСТ» (надалі – Товариство), код ЄДРПОУ 31106821</w:t>
      </w:r>
      <w:r>
        <w:rPr>
          <w:color w:val="000000"/>
        </w:rPr>
        <w:t xml:space="preserve">, </w:t>
      </w:r>
      <w:r>
        <w:t xml:space="preserve">яке знаходиться за адресою:  м. Київ, проспект Перемоги, 67, повідомляє про скликання річних Загальних зборів акціонерів Товариства, які відбудуться </w:t>
      </w:r>
      <w:r>
        <w:rPr>
          <w:b/>
          <w:bCs/>
        </w:rPr>
        <w:t>24 квітня 2019 р</w:t>
      </w:r>
      <w:r w:rsidRPr="004730F4">
        <w:rPr>
          <w:b/>
          <w:bCs/>
        </w:rPr>
        <w:t>.</w:t>
      </w:r>
      <w:r w:rsidRPr="004730F4">
        <w:rPr>
          <w:b/>
        </w:rPr>
        <w:t xml:space="preserve"> о 12 годині 00 хвилин</w:t>
      </w:r>
      <w:r>
        <w:t xml:space="preserve"> за адресою: м. Київ, проспект Перемоги, 67, 6-й поверх, кімната переговорів.</w:t>
      </w:r>
    </w:p>
    <w:p w:rsidR="001F6FDE" w:rsidRDefault="001F6FDE" w:rsidP="00C43175">
      <w:pPr>
        <w:ind w:firstLine="284"/>
        <w:jc w:val="both"/>
      </w:pPr>
    </w:p>
    <w:p w:rsidR="001F6FDE" w:rsidRDefault="001F6FDE" w:rsidP="00C43175">
      <w:pPr>
        <w:ind w:firstLine="284"/>
        <w:jc w:val="center"/>
      </w:pPr>
      <w:r>
        <w:rPr>
          <w:b/>
          <w:bCs/>
        </w:rPr>
        <w:t>ПРОЕКТ ПОРЯДКУ ДЕННОГО</w:t>
      </w:r>
      <w:r>
        <w:t xml:space="preserve">: </w:t>
      </w:r>
    </w:p>
    <w:p w:rsidR="001F6FDE" w:rsidRPr="00087CD1" w:rsidRDefault="001F6FDE" w:rsidP="00FF314A">
      <w:pPr>
        <w:tabs>
          <w:tab w:val="left" w:pos="709"/>
        </w:tabs>
        <w:spacing w:line="100" w:lineRule="atLeast"/>
        <w:ind w:firstLine="284"/>
      </w:pPr>
      <w:r w:rsidRPr="00087CD1">
        <w:t>1. Обрання лічильної комісії.</w:t>
      </w:r>
    </w:p>
    <w:p w:rsidR="001F6FDE" w:rsidRPr="00087CD1" w:rsidRDefault="001F6FDE" w:rsidP="00FF314A">
      <w:pPr>
        <w:widowControl w:val="0"/>
        <w:autoSpaceDE w:val="0"/>
        <w:autoSpaceDN w:val="0"/>
        <w:adjustRightInd w:val="0"/>
        <w:ind w:firstLine="284"/>
        <w:jc w:val="both"/>
      </w:pPr>
      <w:r w:rsidRPr="00087CD1">
        <w:t>2. Обрання голови та секретаря загальних зборів та затвердження регламенту загальних зборів.</w:t>
      </w:r>
    </w:p>
    <w:p w:rsidR="001F6FDE" w:rsidRPr="00087CD1" w:rsidRDefault="001F6FDE" w:rsidP="00FF314A">
      <w:pPr>
        <w:tabs>
          <w:tab w:val="left" w:pos="709"/>
        </w:tabs>
        <w:spacing w:line="100" w:lineRule="atLeast"/>
        <w:ind w:firstLine="284"/>
        <w:jc w:val="both"/>
      </w:pPr>
      <w:r w:rsidRPr="00087CD1">
        <w:t xml:space="preserve">3. Схвалення рішення Наглядової ради Товариства про затвердження порядку та способу засвідчення бюлетенів для голосування на чергових загальних зборах акціонерів. </w:t>
      </w:r>
    </w:p>
    <w:p w:rsidR="001F6FDE" w:rsidRPr="00087CD1" w:rsidRDefault="001F6FDE" w:rsidP="00FF314A">
      <w:pPr>
        <w:tabs>
          <w:tab w:val="left" w:pos="709"/>
        </w:tabs>
        <w:spacing w:line="100" w:lineRule="atLeast"/>
        <w:ind w:firstLine="284"/>
        <w:jc w:val="both"/>
      </w:pPr>
      <w:r w:rsidRPr="00087CD1">
        <w:t>4. Звіт виконавчого органу – Генерального директора про фінансово-господарсь</w:t>
      </w:r>
      <w:r>
        <w:t>ку діяльність Товариства за 2018</w:t>
      </w:r>
      <w:r w:rsidRPr="00087CD1">
        <w:t xml:space="preserve"> рік.</w:t>
      </w:r>
    </w:p>
    <w:p w:rsidR="001F6FDE" w:rsidRPr="009D50B3" w:rsidRDefault="001F6FDE" w:rsidP="00FF314A">
      <w:pPr>
        <w:tabs>
          <w:tab w:val="left" w:pos="709"/>
        </w:tabs>
        <w:spacing w:line="100" w:lineRule="atLeast"/>
        <w:ind w:firstLine="284"/>
      </w:pPr>
      <w:r w:rsidRPr="009D50B3">
        <w:t>5. Звіт На</w:t>
      </w:r>
      <w:r>
        <w:t>глядової ради Товариства за 2018</w:t>
      </w:r>
      <w:r w:rsidRPr="009D50B3">
        <w:t xml:space="preserve"> рік.</w:t>
      </w:r>
    </w:p>
    <w:p w:rsidR="001F6FDE" w:rsidRPr="009D50B3" w:rsidRDefault="001F6FDE" w:rsidP="00FF314A">
      <w:pPr>
        <w:pStyle w:val="NoSpacing"/>
        <w:ind w:firstLine="284"/>
        <w:jc w:val="both"/>
        <w:rPr>
          <w:rFonts w:ascii="Times New Roman" w:hAnsi="Times New Roman"/>
          <w:sz w:val="24"/>
          <w:szCs w:val="24"/>
        </w:rPr>
      </w:pPr>
      <w:r w:rsidRPr="009D50B3">
        <w:rPr>
          <w:rFonts w:ascii="Times New Roman" w:hAnsi="Times New Roman"/>
          <w:sz w:val="24"/>
          <w:szCs w:val="24"/>
        </w:rPr>
        <w:t>6. Припинення повноважень Ревізійної комісії.</w:t>
      </w:r>
    </w:p>
    <w:p w:rsidR="001F6FDE" w:rsidRPr="009D50B3" w:rsidRDefault="001F6FDE" w:rsidP="00FF314A">
      <w:pPr>
        <w:pStyle w:val="1"/>
        <w:ind w:firstLine="284"/>
        <w:jc w:val="both"/>
        <w:rPr>
          <w:rFonts w:ascii="Times New Roman" w:hAnsi="Times New Roman"/>
          <w:sz w:val="24"/>
          <w:szCs w:val="24"/>
        </w:rPr>
      </w:pPr>
      <w:r w:rsidRPr="009D50B3">
        <w:rPr>
          <w:rFonts w:ascii="Times New Roman" w:hAnsi="Times New Roman"/>
          <w:sz w:val="24"/>
          <w:szCs w:val="24"/>
        </w:rPr>
        <w:t>7. Обрання Ревізійної комісії.</w:t>
      </w:r>
    </w:p>
    <w:p w:rsidR="001F6FDE" w:rsidRPr="009D50B3" w:rsidRDefault="001F6FDE" w:rsidP="00FF314A">
      <w:pPr>
        <w:pStyle w:val="1"/>
        <w:ind w:firstLine="284"/>
        <w:jc w:val="both"/>
        <w:rPr>
          <w:rFonts w:ascii="Times New Roman" w:hAnsi="Times New Roman"/>
          <w:sz w:val="24"/>
          <w:szCs w:val="24"/>
        </w:rPr>
      </w:pPr>
      <w:r w:rsidRPr="009D50B3">
        <w:rPr>
          <w:rFonts w:ascii="Times New Roman" w:hAnsi="Times New Roman"/>
          <w:sz w:val="24"/>
          <w:szCs w:val="24"/>
        </w:rPr>
        <w:t>8.</w:t>
      </w:r>
      <w:r>
        <w:rPr>
          <w:rFonts w:ascii="Times New Roman" w:hAnsi="Times New Roman"/>
          <w:sz w:val="24"/>
          <w:szCs w:val="24"/>
        </w:rPr>
        <w:t xml:space="preserve"> Звіт Ревізійної комісії за 2018</w:t>
      </w:r>
      <w:r w:rsidRPr="009D50B3">
        <w:rPr>
          <w:rFonts w:ascii="Times New Roman" w:hAnsi="Times New Roman"/>
          <w:sz w:val="24"/>
          <w:szCs w:val="24"/>
        </w:rPr>
        <w:t xml:space="preserve"> рік.</w:t>
      </w:r>
    </w:p>
    <w:p w:rsidR="001F6FDE" w:rsidRPr="009D50B3" w:rsidRDefault="001F6FDE" w:rsidP="00FF314A">
      <w:pPr>
        <w:tabs>
          <w:tab w:val="left" w:pos="709"/>
        </w:tabs>
        <w:spacing w:line="100" w:lineRule="atLeast"/>
        <w:ind w:firstLine="284"/>
        <w:jc w:val="both"/>
      </w:pPr>
      <w:r w:rsidRPr="009D50B3">
        <w:t>9. Затвердження річного звіту Товариства, висновків Ревізійної комісії по річному звіту та балансу Товариства.</w:t>
      </w:r>
    </w:p>
    <w:p w:rsidR="001F6FDE" w:rsidRPr="00087CD1" w:rsidRDefault="001F6FDE" w:rsidP="00FF314A">
      <w:pPr>
        <w:tabs>
          <w:tab w:val="left" w:pos="709"/>
        </w:tabs>
        <w:spacing w:line="100" w:lineRule="atLeast"/>
        <w:ind w:firstLine="284"/>
        <w:jc w:val="both"/>
      </w:pPr>
      <w:r w:rsidRPr="00087CD1">
        <w:t>10. Визначення основних напрямків діяльності і планів Товариства на поточний рік.</w:t>
      </w:r>
    </w:p>
    <w:p w:rsidR="001F6FDE" w:rsidRPr="00087CD1" w:rsidRDefault="001F6FDE" w:rsidP="00FF314A">
      <w:pPr>
        <w:tabs>
          <w:tab w:val="left" w:pos="709"/>
        </w:tabs>
        <w:spacing w:line="100" w:lineRule="atLeast"/>
        <w:ind w:firstLine="284"/>
        <w:jc w:val="both"/>
      </w:pPr>
      <w:r w:rsidRPr="00087CD1">
        <w:t xml:space="preserve">11. Затвердження порядку розподілу прибутку і збитків Товариства. </w:t>
      </w:r>
    </w:p>
    <w:p w:rsidR="001F6FDE" w:rsidRDefault="001F6FDE" w:rsidP="00FF314A">
      <w:pPr>
        <w:tabs>
          <w:tab w:val="left" w:pos="5232"/>
        </w:tabs>
        <w:ind w:right="72" w:firstLine="284"/>
        <w:jc w:val="both"/>
      </w:pPr>
      <w:r w:rsidRPr="00087CD1">
        <w:t>12. Попереднє схвалення значних правочинів.</w:t>
      </w:r>
    </w:p>
    <w:p w:rsidR="001F6FDE" w:rsidRPr="00321839" w:rsidRDefault="001F6FDE" w:rsidP="00FF314A">
      <w:pPr>
        <w:ind w:firstLine="284"/>
        <w:jc w:val="both"/>
      </w:pPr>
      <w:r w:rsidRPr="009D50B3">
        <w:t xml:space="preserve">13. </w:t>
      </w:r>
      <w:r w:rsidRPr="009D50B3">
        <w:rPr>
          <w:rFonts w:ascii="Times New Roman CYR" w:hAnsi="Times New Roman CYR" w:cs="Times New Roman CYR"/>
        </w:rPr>
        <w:t xml:space="preserve">Внесення змін та доповнень до Статуту Товариства шляхом викладення його в новій </w:t>
      </w:r>
      <w:r w:rsidRPr="00321839">
        <w:rPr>
          <w:rFonts w:ascii="Times New Roman CYR" w:hAnsi="Times New Roman CYR" w:cs="Times New Roman CYR"/>
        </w:rPr>
        <w:t>редакції.</w:t>
      </w:r>
    </w:p>
    <w:p w:rsidR="001F6FDE" w:rsidRPr="00321839" w:rsidRDefault="001F6FDE" w:rsidP="00C43175">
      <w:pPr>
        <w:tabs>
          <w:tab w:val="left" w:pos="709"/>
        </w:tabs>
        <w:spacing w:line="100" w:lineRule="atLeast"/>
        <w:ind w:firstLine="284"/>
        <w:jc w:val="center"/>
        <w:rPr>
          <w:b/>
        </w:rPr>
      </w:pPr>
      <w:r w:rsidRPr="00321839">
        <w:rPr>
          <w:b/>
        </w:rPr>
        <w:t>Проекти рішень щодо питань, включених до проекту порядку денного:</w:t>
      </w:r>
    </w:p>
    <w:p w:rsidR="001F6FDE" w:rsidRPr="00321839" w:rsidRDefault="001F6FDE" w:rsidP="00FF314A">
      <w:pPr>
        <w:pStyle w:val="BodyText"/>
        <w:tabs>
          <w:tab w:val="num" w:pos="142"/>
          <w:tab w:val="left" w:pos="993"/>
        </w:tabs>
        <w:ind w:firstLine="284"/>
        <w:rPr>
          <w:lang w:val="uk-UA"/>
        </w:rPr>
      </w:pPr>
      <w:r w:rsidRPr="00321839">
        <w:rPr>
          <w:lang w:val="uk-UA"/>
        </w:rPr>
        <w:t>1. Обрати лічильну комісію у складі двох осіб, а саме:</w:t>
      </w:r>
    </w:p>
    <w:p w:rsidR="001F6FDE" w:rsidRPr="00321839" w:rsidRDefault="001F6FDE" w:rsidP="00FF314A">
      <w:pPr>
        <w:numPr>
          <w:ilvl w:val="0"/>
          <w:numId w:val="2"/>
        </w:numPr>
        <w:tabs>
          <w:tab w:val="left" w:pos="284"/>
          <w:tab w:val="left" w:pos="993"/>
        </w:tabs>
        <w:suppressAutoHyphens/>
        <w:ind w:left="0" w:firstLine="284"/>
      </w:pPr>
      <w:r w:rsidRPr="00321839">
        <w:t>Жидченко К.П., Голова, 2) Саско В.Б.</w:t>
      </w:r>
    </w:p>
    <w:p w:rsidR="001F6FDE" w:rsidRPr="00321839" w:rsidRDefault="001F6FDE" w:rsidP="00FF314A">
      <w:pPr>
        <w:pStyle w:val="BodyText"/>
        <w:ind w:firstLine="284"/>
        <w:rPr>
          <w:lang w:val="uk-UA"/>
        </w:rPr>
      </w:pPr>
      <w:r w:rsidRPr="00321839">
        <w:rPr>
          <w:lang w:val="uk-UA"/>
        </w:rPr>
        <w:t>2. Обрати головою загальних зборів Боярина О.П., секретарем загальних зборів – Дьяконова О.В. Розглядати питання порядку денного за наступним регламентом:</w:t>
      </w:r>
    </w:p>
    <w:p w:rsidR="001F6FDE" w:rsidRPr="00321839" w:rsidRDefault="001F6FDE" w:rsidP="00FF314A">
      <w:pPr>
        <w:ind w:firstLine="284"/>
        <w:jc w:val="both"/>
      </w:pPr>
      <w:r w:rsidRPr="00321839">
        <w:tab/>
        <w:t>- основна доповідь – до 30 хвилин;</w:t>
      </w:r>
    </w:p>
    <w:p w:rsidR="001F6FDE" w:rsidRPr="00321839" w:rsidRDefault="001F6FDE" w:rsidP="00FF314A">
      <w:pPr>
        <w:ind w:firstLine="284"/>
        <w:jc w:val="both"/>
      </w:pPr>
      <w:r w:rsidRPr="00321839">
        <w:tab/>
        <w:t>- співдоповідь – до 15 хвилин;</w:t>
      </w:r>
    </w:p>
    <w:p w:rsidR="001F6FDE" w:rsidRPr="00321839" w:rsidRDefault="001F6FDE" w:rsidP="00FF314A">
      <w:pPr>
        <w:ind w:firstLine="284"/>
        <w:jc w:val="both"/>
      </w:pPr>
      <w:r w:rsidRPr="00321839">
        <w:tab/>
        <w:t>- виступи в дебатах – до 10 хвилини;</w:t>
      </w:r>
    </w:p>
    <w:p w:rsidR="001F6FDE" w:rsidRPr="00087CD1" w:rsidRDefault="001F6FDE" w:rsidP="00FF314A">
      <w:pPr>
        <w:ind w:firstLine="284"/>
        <w:jc w:val="both"/>
      </w:pPr>
      <w:r w:rsidRPr="00087CD1">
        <w:tab/>
        <w:t>- відповіді на запитання  –  до 10 хвилин.</w:t>
      </w:r>
    </w:p>
    <w:p w:rsidR="001F6FDE" w:rsidRPr="00087CD1" w:rsidRDefault="001F6FDE" w:rsidP="00FF314A">
      <w:pPr>
        <w:tabs>
          <w:tab w:val="left" w:pos="709"/>
        </w:tabs>
        <w:spacing w:line="100" w:lineRule="atLeast"/>
        <w:ind w:firstLine="284"/>
        <w:jc w:val="both"/>
      </w:pPr>
      <w:r w:rsidRPr="00087CD1">
        <w:t xml:space="preserve">3. Схвалити  рішення Наглядової ради про затвердження порядку та способу засвідчення бюлетенів для голосування на чергових загальних зборах акціонерів. </w:t>
      </w:r>
    </w:p>
    <w:p w:rsidR="001F6FDE" w:rsidRPr="00087CD1" w:rsidRDefault="001F6FDE" w:rsidP="00FF314A">
      <w:pPr>
        <w:tabs>
          <w:tab w:val="left" w:pos="709"/>
        </w:tabs>
        <w:spacing w:line="100" w:lineRule="atLeast"/>
        <w:ind w:firstLine="284"/>
        <w:jc w:val="both"/>
      </w:pPr>
      <w:r w:rsidRPr="00087CD1">
        <w:t>4. Прийняти до відома звіт виконавчого органу про фінансово-господарсь</w:t>
      </w:r>
      <w:r>
        <w:t>ку діяльність Товариства за 2018</w:t>
      </w:r>
      <w:r w:rsidRPr="00087CD1">
        <w:t xml:space="preserve"> рік.</w:t>
      </w:r>
    </w:p>
    <w:p w:rsidR="001F6FDE" w:rsidRPr="00087CD1" w:rsidRDefault="001F6FDE" w:rsidP="00FF314A">
      <w:pPr>
        <w:tabs>
          <w:tab w:val="left" w:pos="709"/>
        </w:tabs>
        <w:spacing w:line="100" w:lineRule="atLeast"/>
        <w:ind w:firstLine="284"/>
        <w:jc w:val="both"/>
      </w:pPr>
      <w:r w:rsidRPr="00087CD1">
        <w:t>5. Прийняти до відома звіт Наглядової ради Товариства про діяльніс</w:t>
      </w:r>
      <w:r>
        <w:t>ть Наглядової ради протягом 2018</w:t>
      </w:r>
      <w:r w:rsidRPr="00087CD1">
        <w:t xml:space="preserve"> року.</w:t>
      </w:r>
    </w:p>
    <w:p w:rsidR="001F6FDE" w:rsidRPr="00087CD1" w:rsidRDefault="001F6FDE" w:rsidP="00FF314A">
      <w:pPr>
        <w:pStyle w:val="1"/>
        <w:ind w:firstLine="284"/>
        <w:jc w:val="both"/>
        <w:rPr>
          <w:rFonts w:ascii="Times New Roman" w:hAnsi="Times New Roman"/>
          <w:bCs/>
          <w:iCs/>
          <w:sz w:val="24"/>
          <w:szCs w:val="24"/>
        </w:rPr>
      </w:pPr>
      <w:r w:rsidRPr="00087CD1">
        <w:rPr>
          <w:rFonts w:ascii="Times New Roman" w:hAnsi="Times New Roman"/>
          <w:sz w:val="24"/>
          <w:szCs w:val="24"/>
        </w:rPr>
        <w:t xml:space="preserve">6. </w:t>
      </w:r>
      <w:r w:rsidRPr="00087CD1">
        <w:rPr>
          <w:rFonts w:ascii="Times New Roman" w:hAnsi="Times New Roman"/>
          <w:iCs/>
          <w:sz w:val="24"/>
          <w:szCs w:val="24"/>
        </w:rPr>
        <w:t>Припинити пов</w:t>
      </w:r>
      <w:r>
        <w:rPr>
          <w:rFonts w:ascii="Times New Roman" w:hAnsi="Times New Roman"/>
          <w:iCs/>
          <w:sz w:val="24"/>
          <w:szCs w:val="24"/>
        </w:rPr>
        <w:t>новаження членів Ревізійної комісії Товариства: Бояріна С.І., Кушнір Т.П</w:t>
      </w:r>
      <w:r w:rsidRPr="00087CD1">
        <w:rPr>
          <w:rFonts w:ascii="Times New Roman" w:hAnsi="Times New Roman"/>
          <w:iCs/>
          <w:sz w:val="24"/>
          <w:szCs w:val="24"/>
        </w:rPr>
        <w:t>.</w:t>
      </w:r>
      <w:r>
        <w:rPr>
          <w:rFonts w:ascii="Times New Roman" w:hAnsi="Times New Roman"/>
          <w:iCs/>
          <w:sz w:val="24"/>
          <w:szCs w:val="24"/>
        </w:rPr>
        <w:t>, Аврамчук О.Г</w:t>
      </w:r>
      <w:r w:rsidRPr="00087CD1">
        <w:rPr>
          <w:rFonts w:ascii="Times New Roman" w:hAnsi="Times New Roman"/>
          <w:iCs/>
          <w:sz w:val="24"/>
          <w:szCs w:val="24"/>
        </w:rPr>
        <w:t>.</w:t>
      </w:r>
    </w:p>
    <w:p w:rsidR="001F6FDE" w:rsidRPr="007F16DD" w:rsidRDefault="001F6FDE" w:rsidP="00FF314A">
      <w:pPr>
        <w:pStyle w:val="1"/>
        <w:ind w:firstLine="284"/>
        <w:jc w:val="both"/>
        <w:rPr>
          <w:rFonts w:ascii="Times New Roman" w:hAnsi="Times New Roman"/>
          <w:bCs/>
          <w:iCs/>
          <w:sz w:val="24"/>
          <w:szCs w:val="24"/>
        </w:rPr>
      </w:pPr>
      <w:r w:rsidRPr="007F16DD">
        <w:rPr>
          <w:rFonts w:ascii="Times New Roman" w:hAnsi="Times New Roman"/>
          <w:sz w:val="24"/>
          <w:szCs w:val="24"/>
        </w:rPr>
        <w:t xml:space="preserve">7. </w:t>
      </w:r>
      <w:r>
        <w:rPr>
          <w:rFonts w:ascii="Times New Roman" w:hAnsi="Times New Roman"/>
          <w:sz w:val="24"/>
          <w:szCs w:val="24"/>
        </w:rPr>
        <w:t>Обрати</w:t>
      </w:r>
      <w:r w:rsidRPr="007F16DD">
        <w:rPr>
          <w:rFonts w:ascii="Times New Roman" w:hAnsi="Times New Roman"/>
          <w:sz w:val="24"/>
          <w:szCs w:val="24"/>
        </w:rPr>
        <w:t xml:space="preserve"> членів Ревізійної комісії Товариства здійснюється шляхом кумулятивного голосування. Обрати Ревізійну комісію Товариства у складі: Бояріної С.І.</w:t>
      </w:r>
      <w:r>
        <w:rPr>
          <w:rFonts w:ascii="Times New Roman" w:hAnsi="Times New Roman"/>
          <w:sz w:val="24"/>
          <w:szCs w:val="24"/>
        </w:rPr>
        <w:t xml:space="preserve">, </w:t>
      </w:r>
      <w:r>
        <w:rPr>
          <w:rFonts w:ascii="Times New Roman" w:hAnsi="Times New Roman"/>
          <w:iCs/>
          <w:sz w:val="24"/>
          <w:szCs w:val="24"/>
        </w:rPr>
        <w:t>Кушнір Т.П</w:t>
      </w:r>
      <w:r w:rsidRPr="00087CD1">
        <w:rPr>
          <w:rFonts w:ascii="Times New Roman" w:hAnsi="Times New Roman"/>
          <w:iCs/>
          <w:sz w:val="24"/>
          <w:szCs w:val="24"/>
        </w:rPr>
        <w:t>.</w:t>
      </w:r>
      <w:r>
        <w:rPr>
          <w:rFonts w:ascii="Times New Roman" w:hAnsi="Times New Roman"/>
          <w:iCs/>
          <w:sz w:val="24"/>
          <w:szCs w:val="24"/>
        </w:rPr>
        <w:t>, Аврамчук О.Г</w:t>
      </w:r>
      <w:r w:rsidRPr="00087CD1">
        <w:rPr>
          <w:rFonts w:ascii="Times New Roman" w:hAnsi="Times New Roman"/>
          <w:iCs/>
          <w:sz w:val="24"/>
          <w:szCs w:val="24"/>
        </w:rPr>
        <w:t>.</w:t>
      </w:r>
    </w:p>
    <w:p w:rsidR="001F6FDE" w:rsidRPr="007F16DD" w:rsidRDefault="001F6FDE" w:rsidP="00FF314A">
      <w:pPr>
        <w:pStyle w:val="1"/>
        <w:ind w:firstLine="284"/>
        <w:jc w:val="both"/>
        <w:rPr>
          <w:rFonts w:ascii="Times New Roman" w:hAnsi="Times New Roman"/>
          <w:sz w:val="24"/>
          <w:szCs w:val="24"/>
        </w:rPr>
      </w:pPr>
      <w:r w:rsidRPr="007F16DD">
        <w:rPr>
          <w:rFonts w:ascii="Times New Roman" w:hAnsi="Times New Roman"/>
          <w:sz w:val="24"/>
          <w:szCs w:val="24"/>
        </w:rPr>
        <w:t>8. Затвердити</w:t>
      </w:r>
      <w:r>
        <w:rPr>
          <w:rFonts w:ascii="Times New Roman" w:hAnsi="Times New Roman"/>
          <w:sz w:val="24"/>
          <w:szCs w:val="24"/>
        </w:rPr>
        <w:t xml:space="preserve"> звіт Ревізійної комісії за 2018</w:t>
      </w:r>
      <w:r w:rsidRPr="007F16DD">
        <w:rPr>
          <w:rFonts w:ascii="Times New Roman" w:hAnsi="Times New Roman"/>
          <w:sz w:val="24"/>
          <w:szCs w:val="24"/>
        </w:rPr>
        <w:t>рік.</w:t>
      </w:r>
    </w:p>
    <w:p w:rsidR="001F6FDE" w:rsidRPr="00087CD1" w:rsidRDefault="001F6FDE" w:rsidP="00FF314A">
      <w:pPr>
        <w:tabs>
          <w:tab w:val="left" w:pos="709"/>
        </w:tabs>
        <w:spacing w:line="100" w:lineRule="atLeast"/>
        <w:ind w:firstLine="284"/>
        <w:jc w:val="both"/>
      </w:pPr>
      <w:r w:rsidRPr="00087CD1">
        <w:t>9. Затвердити річний звіт Товариства. Затвердити висновки Ревізійної комісії по річному звіту та балансу Товариства.</w:t>
      </w:r>
    </w:p>
    <w:p w:rsidR="001F6FDE" w:rsidRPr="00087CD1" w:rsidRDefault="001F6FDE" w:rsidP="00FF314A">
      <w:pPr>
        <w:tabs>
          <w:tab w:val="left" w:pos="709"/>
        </w:tabs>
        <w:spacing w:line="100" w:lineRule="atLeast"/>
        <w:ind w:firstLine="284"/>
        <w:jc w:val="both"/>
      </w:pPr>
      <w:r w:rsidRPr="00087CD1">
        <w:t>10. Затвердити запропоновані Генеральним директором Товариства основні напрямки діяльності і п</w:t>
      </w:r>
      <w:r>
        <w:t>лани Товариства на поточний 2019</w:t>
      </w:r>
      <w:r w:rsidRPr="00087CD1">
        <w:t xml:space="preserve"> рік.</w:t>
      </w:r>
    </w:p>
    <w:p w:rsidR="001F6FDE" w:rsidRDefault="001F6FDE" w:rsidP="00FF314A">
      <w:pPr>
        <w:jc w:val="both"/>
      </w:pPr>
      <w:r w:rsidRPr="00087CD1">
        <w:t>11. Дане питання порядку денного залишити без розгляду у зв’язку з відсутністю прибутку Товариства.</w:t>
      </w:r>
      <w:r>
        <w:t>,</w:t>
      </w:r>
    </w:p>
    <w:p w:rsidR="001F6FDE" w:rsidRPr="00E87156" w:rsidRDefault="001F6FDE" w:rsidP="00FF314A">
      <w:pPr>
        <w:jc w:val="both"/>
        <w:rPr>
          <w:lang w:val="ru-RU"/>
        </w:rPr>
      </w:pPr>
      <w:r>
        <w:t>12. Попередньо схвалити значні правочини, які можуть вчинятися Товариством протягом не більш як одного року</w:t>
      </w:r>
      <w:r>
        <w:rPr>
          <w:lang w:val="ru-RU"/>
        </w:rPr>
        <w:t>:</w:t>
      </w:r>
    </w:p>
    <w:p w:rsidR="001F6FDE" w:rsidRPr="00255453" w:rsidRDefault="001F6FDE" w:rsidP="00E87156">
      <w:pPr>
        <w:jc w:val="both"/>
      </w:pPr>
      <w:r w:rsidRPr="00255453">
        <w:t>-  Нові кредитні договори, договори застави/іпотеки та договори поруки,</w:t>
      </w:r>
      <w:r w:rsidRPr="00255453">
        <w:rPr>
          <w:rFonts w:ascii="Arial" w:hAnsi="Arial" w:cs="Arial"/>
        </w:rPr>
        <w:t xml:space="preserve"> </w:t>
      </w:r>
      <w:r w:rsidRPr="00255453">
        <w:t>а також зміни і доповнення до них, на загальну суму, що не перевищуватиме еквівалент 30 (тридцять) мільйонів євро за офіційним курсом Національного Банку України на дату укладання таких правочинів;</w:t>
      </w:r>
    </w:p>
    <w:p w:rsidR="001F6FDE" w:rsidRPr="00255453" w:rsidRDefault="001F6FDE" w:rsidP="00E87156">
      <w:pPr>
        <w:jc w:val="both"/>
      </w:pPr>
      <w:r w:rsidRPr="00255453">
        <w:t xml:space="preserve">-       Додаткові угоди, якими вносяться будь-які зміни до вже укладених кредитних договорів, договорів застави/іпотеки та договорів поруки; гранична сукупна вартість вище зазначених попередньо схвалених правочинів не повинна перевищувати еквівалент 30 (тридцять) мільйонів євро за офіційним курсом Національного Банку України на дату укладання таких правочинів </w:t>
      </w:r>
    </w:p>
    <w:p w:rsidR="001F6FDE" w:rsidRDefault="001F6FDE" w:rsidP="00E87156">
      <w:pPr>
        <w:jc w:val="both"/>
      </w:pPr>
      <w:r w:rsidRPr="00255453">
        <w:t>-       Договори щодо надання/отримання поворотної фінансової допомоги на загальну суму (ліміт), що не перевищує еквівалент 100 (сто) мільйонів гривень, а також будь-які зміни та доповнення до них, що не збільшують зазначений ліміт.</w:t>
      </w:r>
    </w:p>
    <w:p w:rsidR="001F6FDE" w:rsidRDefault="001F6FDE" w:rsidP="00E87156">
      <w:pPr>
        <w:jc w:val="both"/>
      </w:pPr>
      <w:r>
        <w:rPr>
          <w:rFonts w:ascii="Arial" w:hAnsi="Arial" w:cs="Arial"/>
        </w:rPr>
        <w:t xml:space="preserve">-   </w:t>
      </w:r>
      <w:r w:rsidRPr="00FF314A">
        <w:t>Укладання вказаних значних правочинів, а також укладання (підписання) у майбутньому необхідних додаткових угод чи доповнень до вказаних кредитних договорів, договорів застави/іпотеки, договорів поруки і договорів фінансової допомоги є схваленим/погодженим Загальними зборами акціонерів Товариства. Вказані правочини можуть вчинятися від імені Товариства Генеральним директором без додаткового їх погодження Загальними зборами акціонерів/Наглядовою радою Товариства, протягом одного року з дня прийняття цього рішення.</w:t>
      </w:r>
    </w:p>
    <w:p w:rsidR="001F6FDE" w:rsidRPr="00321839" w:rsidRDefault="001F6FDE" w:rsidP="00FF314A">
      <w:pPr>
        <w:jc w:val="both"/>
      </w:pPr>
      <w:r>
        <w:t xml:space="preserve">     13</w:t>
      </w:r>
      <w:r w:rsidRPr="00321839">
        <w:t>.</w:t>
      </w:r>
      <w:r w:rsidRPr="00321839">
        <w:rPr>
          <w:rFonts w:ascii="Times New Roman CYR" w:hAnsi="Times New Roman CYR" w:cs="Times New Roman CYR"/>
        </w:rPr>
        <w:t xml:space="preserve">   Внести зміни та доповнення до Статуту Товариства, у зв’язку з його приведенням у відповідність до чинного законодавства України, шляхом викладення в новій редакції. Уповноважити Голову загальних зборів підписати Статут в новій редакції. Уповноважити Генерального директора Товариства (з правом передоручення) здійснити державну реєстрацію Статуту в новій редакції.</w:t>
      </w:r>
    </w:p>
    <w:p w:rsidR="001F6FDE" w:rsidRPr="00321839" w:rsidRDefault="001F6FDE" w:rsidP="00E87156">
      <w:pPr>
        <w:jc w:val="both"/>
      </w:pPr>
    </w:p>
    <w:p w:rsidR="001F6FDE" w:rsidRPr="00321839" w:rsidRDefault="001F6FDE" w:rsidP="00E87156">
      <w:pPr>
        <w:ind w:firstLine="284"/>
        <w:jc w:val="both"/>
      </w:pPr>
    </w:p>
    <w:p w:rsidR="001F6FDE" w:rsidRPr="00321839" w:rsidRDefault="001F6FDE" w:rsidP="00D80A7F">
      <w:pPr>
        <w:pStyle w:val="Heading1"/>
        <w:ind w:left="0" w:firstLine="284"/>
        <w:jc w:val="both"/>
        <w:rPr>
          <w:b w:val="0"/>
          <w:lang w:val="uk-UA"/>
        </w:rPr>
      </w:pPr>
      <w:r w:rsidRPr="00321839">
        <w:rPr>
          <w:b w:val="0"/>
          <w:lang w:val="uk-UA"/>
        </w:rPr>
        <w:t>Реєстрація для участі у загальних зборах відбудеться 24 квітня 2019 року з 11 години 15 хвилин  до 11 години 55 хвилин за місцем проведення річних загальних зборів акціонерів.</w:t>
      </w:r>
    </w:p>
    <w:p w:rsidR="001F6FDE" w:rsidRPr="00087CD1" w:rsidRDefault="001F6FDE" w:rsidP="00D80A7F">
      <w:pPr>
        <w:ind w:firstLine="284"/>
        <w:jc w:val="both"/>
        <w:rPr>
          <w:color w:val="FF0000"/>
          <w:highlight w:val="white"/>
        </w:rPr>
      </w:pPr>
      <w:r w:rsidRPr="00321839">
        <w:rPr>
          <w:lang w:eastAsia="ar-SA"/>
        </w:rPr>
        <w:t xml:space="preserve">У загальних зборах акціонерів Товариства беруть участь особи, включені до переліку акціонерів, які мають право на таку участь, або їх представники. </w:t>
      </w:r>
      <w:r w:rsidRPr="00321839">
        <w:rPr>
          <w:bCs/>
        </w:rPr>
        <w:t xml:space="preserve">Для участі у </w:t>
      </w:r>
      <w:r w:rsidRPr="00321839">
        <w:t xml:space="preserve">загальних </w:t>
      </w:r>
      <w:r w:rsidRPr="00087CD1">
        <w:rPr>
          <w:bCs/>
        </w:rPr>
        <w:t xml:space="preserve">зборах акціонери повинні мати документи, що посвідчують їх особу (паспорт), а представники акціонерів – документи, що посвідчують їх особу (паспорт) та </w:t>
      </w:r>
      <w:r w:rsidRPr="00087CD1">
        <w:rPr>
          <w:highlight w:val="white"/>
        </w:rPr>
        <w:t>оформлену згідно з чинним законодавством України довіреність, яка надає представнику право на участь та голосування на загальних зборах Товариства.</w:t>
      </w:r>
      <w:r w:rsidRPr="00087CD1">
        <w:rPr>
          <w:color w:val="FF0000"/>
          <w:highlight w:val="white"/>
        </w:rPr>
        <w:t xml:space="preserve"> </w:t>
      </w:r>
    </w:p>
    <w:p w:rsidR="001F6FDE" w:rsidRPr="00087CD1" w:rsidRDefault="001F6FDE" w:rsidP="00D80A7F">
      <w:pPr>
        <w:ind w:firstLine="284"/>
        <w:jc w:val="both"/>
      </w:pPr>
      <w:r w:rsidRPr="00087CD1">
        <w:t xml:space="preserve">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та Генерального директора Товариства,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буде видана пізніше. </w:t>
      </w:r>
    </w:p>
    <w:p w:rsidR="001F6FDE" w:rsidRPr="00087CD1" w:rsidRDefault="001F6FDE" w:rsidP="00D80A7F">
      <w:pPr>
        <w:shd w:val="clear" w:color="auto" w:fill="FFFFFF"/>
        <w:ind w:firstLine="284"/>
        <w:jc w:val="both"/>
        <w:rPr>
          <w:bCs/>
        </w:rPr>
      </w:pPr>
      <w:r w:rsidRPr="00087CD1">
        <w:t>Представник акціонера голосує</w:t>
      </w:r>
      <w:r w:rsidRPr="00087CD1">
        <w:rPr>
          <w:bCs/>
        </w:rPr>
        <w:t xml:space="preserve"> на загальних зборах на свій розсуд або згідно з завданням щодо голосування, виданим акціонером.</w:t>
      </w:r>
    </w:p>
    <w:p w:rsidR="001F6FDE" w:rsidRPr="00087CD1" w:rsidRDefault="001F6FDE" w:rsidP="00D80A7F">
      <w:pPr>
        <w:ind w:firstLine="284"/>
        <w:jc w:val="both"/>
      </w:pPr>
      <w:r w:rsidRPr="00087CD1">
        <w:t xml:space="preserve">Для ознайомлення з матеріалами до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w:t>
      </w:r>
      <w:r w:rsidRPr="00087CD1">
        <w:rPr>
          <w:bCs/>
        </w:rPr>
        <w:t>звертатися за місцезнаходженням Товариства:</w:t>
      </w:r>
      <w:r w:rsidRPr="00087CD1">
        <w:t xml:space="preserve"> м. Київ, проспект Перемоги, 67, 3-й поверх, кімната № 306</w:t>
      </w:r>
      <w:r w:rsidRPr="00087CD1">
        <w:rPr>
          <w:bCs/>
        </w:rPr>
        <w:t xml:space="preserve">, у робочі дні, робочі години, а в день проведення загальних  зборів - за місцем проведення загальних зборів. Посадова особа, відповідальна за порядок ознайомлення акціонерів з документами – Генеральний директор </w:t>
      </w:r>
      <w:r w:rsidRPr="00087CD1">
        <w:t xml:space="preserve">Письменний Віктор Володимирович. Акціонери мають право не пізніше початку загальних зборів направляти Товариству </w:t>
      </w:r>
      <w:r w:rsidRPr="00087CD1">
        <w:rPr>
          <w:color w:val="000000"/>
          <w:shd w:val="clear" w:color="auto" w:fill="FFFFFF"/>
        </w:rPr>
        <w:t>письмові запитання щодо питань, включених до проекту порядку денного загальних зборів та порядку денного загальних зборів.</w:t>
      </w:r>
    </w:p>
    <w:p w:rsidR="001F6FDE" w:rsidRPr="00087CD1" w:rsidRDefault="001F6FDE" w:rsidP="00D80A7F">
      <w:pPr>
        <w:shd w:val="clear" w:color="auto" w:fill="FFFFFF"/>
        <w:ind w:firstLine="284"/>
        <w:jc w:val="both"/>
      </w:pPr>
      <w:r w:rsidRPr="00087CD1">
        <w:t xml:space="preserve">Акціонери мають право вносити пропозиції до проекту порядку денного </w:t>
      </w:r>
      <w:r w:rsidRPr="00087CD1">
        <w:rPr>
          <w:color w:val="000000"/>
          <w:shd w:val="clear" w:color="auto" w:fill="FFFFFF"/>
        </w:rPr>
        <w:t>загальних зборів</w:t>
      </w:r>
      <w:r w:rsidRPr="00087CD1">
        <w:t xml:space="preserve"> не пізніше ніж за 20 днів до дня проведення загальних зборів, а щодо кандидатів в органи Товариства – не пізніше ніж за 7 днів до дати проведення загальних зборів. Пропозиції подаються в письмовій формі на адресу за місцезнаходженням Товариства та мають містити </w:t>
      </w:r>
      <w:r w:rsidRPr="00087CD1">
        <w:rPr>
          <w:color w:val="000000"/>
        </w:rPr>
        <w:t xml:space="preserve">прізвище, ім’я, по батькові або найменування акціонера(ів), який її вносить, кількість та тип належних йому акцій, зміст пропозиції до питання та/або проекту рішення, а щодо кандидатів до складу органів Товариства -  кількість та тип належних кандидату акцій та іншу інформацію, передбачену чинним законодавством України. Акціонери мають право </w:t>
      </w:r>
      <w:r w:rsidRPr="00087CD1">
        <w:t>у встановлений чинним законодавством України строк</w:t>
      </w:r>
      <w:r w:rsidRPr="00087CD1">
        <w:rPr>
          <w:color w:val="000000"/>
        </w:rPr>
        <w:t xml:space="preserve"> оскаржувати до суду рішення про відмову у включенні їх пропозицій до проекту порядку денного загальних зборів. З запитаннями та роз’ясненнями щодо порядку подання пропозицій до </w:t>
      </w:r>
      <w:r w:rsidRPr="00087CD1">
        <w:t xml:space="preserve">проекту порядку денного акціонери можуть звертатися до </w:t>
      </w:r>
      <w:r w:rsidRPr="00087CD1">
        <w:rPr>
          <w:bCs/>
        </w:rPr>
        <w:t xml:space="preserve">Генерального директора </w:t>
      </w:r>
      <w:r w:rsidRPr="00087CD1">
        <w:t>Письменного Віктора Володимировича за наведеним нижче номером телефону.</w:t>
      </w:r>
    </w:p>
    <w:p w:rsidR="001F6FDE" w:rsidRPr="00087CD1" w:rsidRDefault="001F6FDE" w:rsidP="00D80A7F">
      <w:pPr>
        <w:pStyle w:val="NoSpacing"/>
        <w:ind w:firstLine="284"/>
        <w:jc w:val="both"/>
        <w:rPr>
          <w:rFonts w:ascii="Times New Roman" w:hAnsi="Times New Roman"/>
          <w:sz w:val="24"/>
          <w:szCs w:val="24"/>
        </w:rPr>
      </w:pPr>
      <w:r w:rsidRPr="00087CD1">
        <w:rPr>
          <w:rFonts w:ascii="Times New Roman" w:hAnsi="Times New Roman"/>
          <w:sz w:val="24"/>
          <w:szCs w:val="24"/>
        </w:rPr>
        <w:t>Дата складення переліку акціонерів, які мають право на участь у загальних зборах а</w:t>
      </w:r>
      <w:r>
        <w:rPr>
          <w:rFonts w:ascii="Times New Roman" w:hAnsi="Times New Roman"/>
          <w:sz w:val="24"/>
          <w:szCs w:val="24"/>
        </w:rPr>
        <w:t>кціонерів, – 18 квітня 2019</w:t>
      </w:r>
      <w:r w:rsidRPr="00087CD1">
        <w:rPr>
          <w:rFonts w:ascii="Times New Roman" w:hAnsi="Times New Roman"/>
          <w:sz w:val="24"/>
          <w:szCs w:val="24"/>
        </w:rPr>
        <w:t xml:space="preserve"> року (станом на 24 годину).</w:t>
      </w:r>
    </w:p>
    <w:p w:rsidR="001F6FDE" w:rsidRDefault="001F6FDE" w:rsidP="00D80A7F">
      <w:pPr>
        <w:rPr>
          <w:color w:val="000000"/>
        </w:rPr>
      </w:pPr>
      <w:r w:rsidRPr="00087CD1">
        <w:rPr>
          <w:color w:val="000000"/>
        </w:rPr>
        <w:t xml:space="preserve">Згідно з переліком осіб, яким надсилається повідомлення про проведення загальних зборів, складеним станом на </w:t>
      </w:r>
      <w:r>
        <w:t>18 березня 2019</w:t>
      </w:r>
      <w:r w:rsidRPr="00087CD1">
        <w:rPr>
          <w:color w:val="FF0000"/>
        </w:rPr>
        <w:t xml:space="preserve"> </w:t>
      </w:r>
      <w:r w:rsidRPr="00087CD1">
        <w:rPr>
          <w:color w:val="000000"/>
        </w:rPr>
        <w:t xml:space="preserve">року, загальна кількість </w:t>
      </w:r>
      <w:r w:rsidRPr="00087CD1">
        <w:t xml:space="preserve">простих іменних </w:t>
      </w:r>
      <w:r w:rsidRPr="00087CD1">
        <w:rPr>
          <w:color w:val="000000"/>
        </w:rPr>
        <w:t xml:space="preserve">акцій Товариства становить </w:t>
      </w:r>
      <w:r w:rsidRPr="00087CD1">
        <w:t xml:space="preserve">2 134 штук, загальна </w:t>
      </w:r>
      <w:r w:rsidRPr="00087CD1">
        <w:rPr>
          <w:color w:val="000000"/>
        </w:rPr>
        <w:t xml:space="preserve">кількість голосуючих акцій Товариства становить </w:t>
      </w:r>
      <w:r w:rsidRPr="00087CD1">
        <w:t xml:space="preserve">2 134 </w:t>
      </w:r>
      <w:r w:rsidRPr="00087CD1">
        <w:rPr>
          <w:color w:val="000000"/>
        </w:rPr>
        <w:t xml:space="preserve"> штук.</w:t>
      </w:r>
    </w:p>
    <w:p w:rsidR="001F6FDE" w:rsidRPr="00491116" w:rsidRDefault="001F6FDE" w:rsidP="00D80A7F">
      <w:pPr>
        <w:rPr>
          <w:color w:val="000000"/>
        </w:rPr>
      </w:pPr>
      <w:r>
        <w:rPr>
          <w:color w:val="000000"/>
        </w:rPr>
        <w:t>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w:t>
      </w:r>
      <w:r w:rsidRPr="00D05F42">
        <w:rPr>
          <w:color w:val="000000"/>
        </w:rPr>
        <w:t xml:space="preserve">: </w:t>
      </w:r>
      <w:hyperlink r:id="rId5" w:history="1">
        <w:r w:rsidRPr="00491116">
          <w:rPr>
            <w:color w:val="000000"/>
          </w:rPr>
          <w:t>http://invest.autotrading.ua/rus/index.php?sidemenu_link_id=company</w:t>
        </w:r>
      </w:hyperlink>
    </w:p>
    <w:p w:rsidR="001F6FDE" w:rsidRPr="00D05F42" w:rsidRDefault="001F6FDE" w:rsidP="00C43175">
      <w:pPr>
        <w:ind w:firstLine="284"/>
        <w:jc w:val="both"/>
        <w:rPr>
          <w:color w:val="000000"/>
          <w:lang w:val="ru-RU"/>
        </w:rPr>
      </w:pPr>
    </w:p>
    <w:p w:rsidR="001F6FDE" w:rsidRDefault="001F6FDE" w:rsidP="00C43175">
      <w:pPr>
        <w:widowControl w:val="0"/>
        <w:autoSpaceDE w:val="0"/>
        <w:autoSpaceDN w:val="0"/>
        <w:adjustRightInd w:val="0"/>
        <w:ind w:firstLine="284"/>
        <w:jc w:val="both"/>
      </w:pPr>
      <w:r>
        <w:t>Довідки за телефоном: 044-490-10-96.</w:t>
      </w:r>
    </w:p>
    <w:p w:rsidR="001F6FDE" w:rsidRDefault="001F6FDE" w:rsidP="00C43175">
      <w:pPr>
        <w:ind w:firstLine="284"/>
      </w:pPr>
    </w:p>
    <w:p w:rsidR="001F6FDE" w:rsidRDefault="001F6FDE" w:rsidP="00C43175">
      <w:pPr>
        <w:ind w:firstLine="284"/>
      </w:pPr>
    </w:p>
    <w:p w:rsidR="001F6FDE" w:rsidRDefault="001F6FDE" w:rsidP="00C43175">
      <w:pPr>
        <w:pStyle w:val="NormalWeb"/>
        <w:spacing w:before="0" w:beforeAutospacing="0" w:after="0" w:afterAutospacing="0"/>
        <w:ind w:firstLine="284"/>
        <w:jc w:val="center"/>
        <w:rPr>
          <w:b/>
        </w:rPr>
      </w:pPr>
    </w:p>
    <w:p w:rsidR="001F6FDE" w:rsidRDefault="001F6FDE" w:rsidP="003B143C">
      <w:pPr>
        <w:pStyle w:val="NormalWeb"/>
        <w:spacing w:before="0" w:beforeAutospacing="0" w:after="0" w:afterAutospacing="0"/>
        <w:jc w:val="center"/>
        <w:rPr>
          <w:b/>
          <w:bCs/>
        </w:rPr>
      </w:pPr>
      <w:r>
        <w:rPr>
          <w:b/>
          <w:bCs/>
        </w:rPr>
        <w:t>Основні показники фінансово-господарської діяльності</w:t>
      </w:r>
      <w:r>
        <w:rPr>
          <w:b/>
          <w:bCs/>
          <w:lang w:val="ru-RU"/>
        </w:rPr>
        <w:t xml:space="preserve"> </w:t>
      </w:r>
      <w:r>
        <w:rPr>
          <w:b/>
          <w:bCs/>
          <w:sz w:val="22"/>
          <w:szCs w:val="22"/>
        </w:rPr>
        <w:t>ПрАТ «</w:t>
      </w:r>
      <w:r>
        <w:rPr>
          <w:b/>
        </w:rPr>
        <w:t>АВТОТРЕЙДІНГ ІНВЕСТ</w:t>
      </w:r>
      <w:r>
        <w:rPr>
          <w:b/>
          <w:bCs/>
          <w:sz w:val="22"/>
          <w:szCs w:val="22"/>
        </w:rPr>
        <w:t>»</w:t>
      </w:r>
      <w:r>
        <w:rPr>
          <w:b/>
          <w:bCs/>
        </w:rPr>
        <w:t xml:space="preserve">  (тис. грн)</w:t>
      </w:r>
    </w:p>
    <w:p w:rsidR="001F6FDE" w:rsidRDefault="001F6FDE" w:rsidP="003B143C">
      <w:pPr>
        <w:pStyle w:val="NormalWeb"/>
        <w:spacing w:before="0" w:beforeAutospacing="0" w:after="0" w:afterAutospacing="0"/>
        <w:jc w:val="center"/>
        <w:rPr>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03"/>
        <w:gridCol w:w="1672"/>
        <w:gridCol w:w="1840"/>
      </w:tblGrid>
      <w:tr w:rsidR="001F6FDE" w:rsidTr="003B143C">
        <w:tc>
          <w:tcPr>
            <w:tcW w:w="3135"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b/>
                <w:bCs/>
                <w:lang w:eastAsia="en-US"/>
              </w:rPr>
            </w:pPr>
            <w:r>
              <w:rPr>
                <w:b/>
                <w:bCs/>
                <w:lang w:eastAsia="en-US"/>
              </w:rPr>
              <w:t>Найменування показника</w:t>
            </w:r>
          </w:p>
        </w:tc>
        <w:tc>
          <w:tcPr>
            <w:tcW w:w="1865" w:type="pct"/>
            <w:gridSpan w:val="2"/>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b/>
                <w:bCs/>
                <w:lang w:eastAsia="en-US"/>
              </w:rPr>
            </w:pPr>
            <w:r>
              <w:rPr>
                <w:b/>
                <w:bCs/>
                <w:lang w:eastAsia="en-US"/>
              </w:rPr>
              <w:t>Період</w:t>
            </w:r>
          </w:p>
        </w:tc>
      </w:tr>
      <w:tr w:rsidR="001F6FDE" w:rsidTr="003B143C">
        <w:tc>
          <w:tcPr>
            <w:tcW w:w="0" w:type="auto"/>
            <w:vMerge/>
            <w:tcBorders>
              <w:top w:val="outset" w:sz="6" w:space="0" w:color="auto"/>
              <w:bottom w:val="outset" w:sz="6" w:space="0" w:color="auto"/>
              <w:right w:val="outset" w:sz="6" w:space="0" w:color="auto"/>
            </w:tcBorders>
            <w:vAlign w:val="center"/>
          </w:tcPr>
          <w:p w:rsidR="001F6FDE" w:rsidRDefault="001F6FDE">
            <w:pPr>
              <w:spacing w:line="256" w:lineRule="auto"/>
              <w:rPr>
                <w:b/>
                <w:bCs/>
                <w:lang w:eastAsia="en-US"/>
              </w:rPr>
            </w:pP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before="0" w:beforeAutospacing="0" w:after="0" w:afterAutospacing="0" w:line="252" w:lineRule="auto"/>
              <w:jc w:val="center"/>
              <w:rPr>
                <w:b/>
                <w:bCs/>
                <w:lang w:eastAsia="en-US"/>
              </w:rPr>
            </w:pPr>
            <w:r>
              <w:rPr>
                <w:b/>
                <w:bCs/>
                <w:lang w:eastAsia="en-US"/>
              </w:rPr>
              <w:t>Звітний</w:t>
            </w:r>
          </w:p>
          <w:p w:rsidR="001F6FDE" w:rsidRDefault="001F6FDE">
            <w:pPr>
              <w:pStyle w:val="NormalWeb"/>
              <w:spacing w:before="0" w:beforeAutospacing="0" w:after="0" w:afterAutospacing="0" w:line="252" w:lineRule="auto"/>
              <w:jc w:val="center"/>
              <w:rPr>
                <w:b/>
                <w:bCs/>
                <w:lang w:eastAsia="en-US"/>
              </w:rPr>
            </w:pPr>
            <w:r>
              <w:rPr>
                <w:b/>
                <w:bCs/>
                <w:lang w:eastAsia="en-US"/>
              </w:rPr>
              <w:t>201</w:t>
            </w:r>
            <w:r>
              <w:rPr>
                <w:b/>
                <w:bCs/>
                <w:lang w:val="en-US" w:eastAsia="en-US"/>
              </w:rPr>
              <w:t>8</w:t>
            </w:r>
            <w:r>
              <w:rPr>
                <w:b/>
                <w:bCs/>
                <w:lang w:eastAsia="en-US"/>
              </w:rPr>
              <w:t xml:space="preserve"> р.</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before="0" w:beforeAutospacing="0" w:after="0" w:afterAutospacing="0" w:line="252" w:lineRule="auto"/>
              <w:jc w:val="center"/>
              <w:rPr>
                <w:b/>
                <w:bCs/>
                <w:lang w:eastAsia="en-US"/>
              </w:rPr>
            </w:pPr>
            <w:r>
              <w:rPr>
                <w:b/>
                <w:bCs/>
                <w:lang w:eastAsia="en-US"/>
              </w:rPr>
              <w:t>Попередній</w:t>
            </w:r>
          </w:p>
          <w:p w:rsidR="001F6FDE" w:rsidRDefault="001F6FDE">
            <w:pPr>
              <w:pStyle w:val="NormalWeb"/>
              <w:spacing w:before="0" w:beforeAutospacing="0" w:after="0" w:afterAutospacing="0" w:line="252" w:lineRule="auto"/>
              <w:jc w:val="center"/>
              <w:rPr>
                <w:b/>
                <w:bCs/>
                <w:lang w:eastAsia="en-US"/>
              </w:rPr>
            </w:pPr>
            <w:r>
              <w:rPr>
                <w:b/>
                <w:bCs/>
                <w:lang w:eastAsia="en-US"/>
              </w:rPr>
              <w:t>201</w:t>
            </w:r>
            <w:r>
              <w:rPr>
                <w:b/>
                <w:bCs/>
                <w:lang w:val="en-US" w:eastAsia="en-US"/>
              </w:rPr>
              <w:t>7</w:t>
            </w:r>
            <w:r>
              <w:rPr>
                <w:b/>
                <w:bCs/>
                <w:lang w:eastAsia="en-US"/>
              </w:rPr>
              <w:t xml:space="preserve"> р.</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lang w:eastAsia="en-US"/>
              </w:rPr>
              <w:t>Усього активів</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41302</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41256</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val="ru-RU" w:eastAsia="en-US"/>
              </w:rPr>
            </w:pPr>
            <w:r>
              <w:rPr>
                <w:lang w:eastAsia="en-US"/>
              </w:rPr>
              <w:t xml:space="preserve">Основні засоби </w:t>
            </w:r>
            <w:r>
              <w:rPr>
                <w:shd w:val="clear" w:color="auto" w:fill="FFFFFF"/>
                <w:lang w:eastAsia="en-US"/>
              </w:rPr>
              <w:t>(за залишковою вартістю)</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32516</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r>
              <w:rPr>
                <w:lang w:eastAsia="en-US"/>
              </w:rPr>
              <w:t>33808</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lang w:eastAsia="en-US"/>
              </w:rPr>
              <w:t>Запаси</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353</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r>
              <w:rPr>
                <w:lang w:eastAsia="en-US"/>
              </w:rPr>
              <w:t>102</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lang w:eastAsia="en-US"/>
              </w:rPr>
              <w:t>Сумарна дебіторська заборгованість</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8171</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r>
              <w:rPr>
                <w:lang w:eastAsia="en-US"/>
              </w:rPr>
              <w:t>6140</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lang w:eastAsia="en-US"/>
              </w:rPr>
              <w:t>Гроші та їх еквіваленти</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209</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r>
              <w:rPr>
                <w:lang w:eastAsia="en-US"/>
              </w:rPr>
              <w:t>1159</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lang w:eastAsia="en-US"/>
              </w:rPr>
              <w:t xml:space="preserve">Нерозподілений прибуток </w:t>
            </w:r>
            <w:r>
              <w:rPr>
                <w:shd w:val="clear" w:color="auto" w:fill="FFFFFF"/>
                <w:lang w:eastAsia="en-US"/>
              </w:rPr>
              <w:t>(непокритий збиток)</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-23121</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r>
              <w:rPr>
                <w:lang w:eastAsia="en-US"/>
              </w:rPr>
              <w:t>-25309</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lang w:eastAsia="en-US"/>
              </w:rPr>
              <w:t>Власний капітал</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12548</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r>
              <w:rPr>
                <w:lang w:eastAsia="en-US"/>
              </w:rPr>
              <w:t>10360</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shd w:val="clear" w:color="auto" w:fill="FFFFFF"/>
                <w:lang w:eastAsia="en-US"/>
              </w:rPr>
              <w:t>Зареєстрований (пайовий/статутний) капітал</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3148</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r>
              <w:rPr>
                <w:lang w:eastAsia="en-US"/>
              </w:rPr>
              <w:t>3148</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lang w:eastAsia="en-US"/>
              </w:rPr>
              <w:t>Довгострокові зобов'язання</w:t>
            </w:r>
            <w:r>
              <w:rPr>
                <w:shd w:val="clear" w:color="auto" w:fill="FFFFFF"/>
                <w:lang w:eastAsia="en-US"/>
              </w:rPr>
              <w:t xml:space="preserve"> і забезпечення</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440</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r>
              <w:rPr>
                <w:lang w:eastAsia="en-US"/>
              </w:rPr>
              <w:t>0</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lang w:eastAsia="en-US"/>
              </w:rPr>
              <w:t>Поточні зобов’язання</w:t>
            </w:r>
            <w:r>
              <w:rPr>
                <w:shd w:val="clear" w:color="auto" w:fill="FFFFFF"/>
                <w:lang w:eastAsia="en-US"/>
              </w:rPr>
              <w:t xml:space="preserve"> і забезпечення</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28314</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r>
              <w:rPr>
                <w:lang w:eastAsia="en-US"/>
              </w:rPr>
              <w:t>30896</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shd w:val="clear" w:color="auto" w:fill="FFFFFF"/>
                <w:lang w:eastAsia="en-US"/>
              </w:rPr>
              <w:t>Чистий фінансовий результат: прибуток (збиток)</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r>
              <w:rPr>
                <w:lang w:val="en-US" w:eastAsia="en-US"/>
              </w:rPr>
              <w:t>2188</w:t>
            </w: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r>
              <w:rPr>
                <w:lang w:eastAsia="en-US"/>
              </w:rPr>
              <w:t>1728</w:t>
            </w: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lang w:eastAsia="en-US"/>
              </w:rPr>
              <w:t>Середньорічна кількість акцій (шт.)</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p>
        </w:tc>
      </w:tr>
      <w:tr w:rsidR="001F6FDE" w:rsidTr="003B143C">
        <w:tc>
          <w:tcPr>
            <w:tcW w:w="3135" w:type="pct"/>
            <w:tcBorders>
              <w:top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rPr>
                <w:lang w:eastAsia="en-US"/>
              </w:rPr>
            </w:pPr>
            <w:r>
              <w:rPr>
                <w:shd w:val="clear" w:color="auto" w:fill="FFFFFF"/>
                <w:lang w:eastAsia="en-US"/>
              </w:rPr>
              <w:t>Чистий прибуток (збиток) на одну просту акцію (грн)</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6FDE" w:rsidRDefault="001F6FDE">
            <w:pPr>
              <w:pStyle w:val="NormalWeb"/>
              <w:spacing w:line="252" w:lineRule="auto"/>
              <w:jc w:val="center"/>
              <w:rPr>
                <w:lang w:eastAsia="en-US"/>
              </w:rPr>
            </w:pPr>
          </w:p>
        </w:tc>
        <w:tc>
          <w:tcPr>
            <w:tcW w:w="977" w:type="pct"/>
            <w:tcBorders>
              <w:top w:val="outset" w:sz="6" w:space="0" w:color="auto"/>
              <w:left w:val="outset" w:sz="6" w:space="0" w:color="auto"/>
              <w:bottom w:val="outset" w:sz="6" w:space="0" w:color="auto"/>
            </w:tcBorders>
            <w:tcMar>
              <w:top w:w="30" w:type="dxa"/>
              <w:left w:w="30" w:type="dxa"/>
              <w:bottom w:w="30" w:type="dxa"/>
              <w:right w:w="30" w:type="dxa"/>
            </w:tcMar>
          </w:tcPr>
          <w:p w:rsidR="001F6FDE" w:rsidRDefault="001F6FDE">
            <w:pPr>
              <w:pStyle w:val="NormalWeb"/>
              <w:spacing w:line="252" w:lineRule="auto"/>
              <w:jc w:val="center"/>
              <w:rPr>
                <w:lang w:val="en-US" w:eastAsia="en-US"/>
              </w:rPr>
            </w:pPr>
          </w:p>
        </w:tc>
      </w:tr>
    </w:tbl>
    <w:p w:rsidR="001F6FDE" w:rsidRDefault="001F6FDE" w:rsidP="00491116">
      <w:pPr>
        <w:ind w:firstLine="284"/>
        <w:jc w:val="right"/>
        <w:rPr>
          <w:b/>
          <w:bCs/>
          <w:lang w:val="ru-RU"/>
        </w:rPr>
      </w:pPr>
    </w:p>
    <w:p w:rsidR="001F6FDE" w:rsidRDefault="001F6FDE" w:rsidP="00491116">
      <w:pPr>
        <w:ind w:firstLine="284"/>
        <w:jc w:val="right"/>
        <w:rPr>
          <w:b/>
          <w:bCs/>
        </w:rPr>
      </w:pPr>
      <w:r>
        <w:rPr>
          <w:b/>
          <w:bCs/>
        </w:rPr>
        <w:t>Наглядова рада</w:t>
      </w:r>
    </w:p>
    <w:p w:rsidR="001F6FDE" w:rsidRDefault="001F6FDE" w:rsidP="003B143C">
      <w:pPr>
        <w:pStyle w:val="NormalWeb"/>
        <w:spacing w:before="0" w:beforeAutospacing="0" w:after="0" w:afterAutospacing="0"/>
        <w:ind w:firstLine="284"/>
        <w:jc w:val="center"/>
        <w:rPr>
          <w:b/>
          <w:bCs/>
        </w:rPr>
      </w:pPr>
    </w:p>
    <w:p w:rsidR="001F6FDE" w:rsidRDefault="001F6FDE" w:rsidP="00C43175">
      <w:pPr>
        <w:pStyle w:val="NormalWeb"/>
        <w:spacing w:before="0" w:beforeAutospacing="0" w:after="0" w:afterAutospacing="0"/>
        <w:ind w:firstLine="284"/>
        <w:jc w:val="center"/>
        <w:rPr>
          <w:b/>
          <w:bCs/>
        </w:rPr>
      </w:pPr>
      <w:bookmarkStart w:id="0" w:name="_GoBack"/>
      <w:bookmarkEnd w:id="0"/>
    </w:p>
    <w:p w:rsidR="001F6FDE" w:rsidRDefault="001F6FDE"/>
    <w:sectPr w:rsidR="001F6FDE" w:rsidSect="00040F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2124"/>
        </w:tabs>
        <w:ind w:left="2556" w:hanging="432"/>
      </w:pPr>
      <w:rPr>
        <w:rFonts w:cs="Times New Roman"/>
      </w:rPr>
    </w:lvl>
    <w:lvl w:ilvl="1">
      <w:start w:val="1"/>
      <w:numFmt w:val="none"/>
      <w:suff w:val="nothing"/>
      <w:lvlText w:val=""/>
      <w:lvlJc w:val="left"/>
      <w:pPr>
        <w:tabs>
          <w:tab w:val="num" w:pos="2124"/>
        </w:tabs>
        <w:ind w:left="2700" w:hanging="576"/>
      </w:pPr>
      <w:rPr>
        <w:rFonts w:cs="Times New Roman"/>
      </w:rPr>
    </w:lvl>
    <w:lvl w:ilvl="2">
      <w:start w:val="1"/>
      <w:numFmt w:val="none"/>
      <w:suff w:val="nothing"/>
      <w:lvlText w:val=""/>
      <w:lvlJc w:val="left"/>
      <w:pPr>
        <w:tabs>
          <w:tab w:val="num" w:pos="2124"/>
        </w:tabs>
        <w:ind w:left="2844" w:hanging="720"/>
      </w:pPr>
      <w:rPr>
        <w:rFonts w:cs="Times New Roman"/>
      </w:rPr>
    </w:lvl>
    <w:lvl w:ilvl="3">
      <w:start w:val="1"/>
      <w:numFmt w:val="none"/>
      <w:suff w:val="nothing"/>
      <w:lvlText w:val=""/>
      <w:lvlJc w:val="left"/>
      <w:pPr>
        <w:tabs>
          <w:tab w:val="num" w:pos="2124"/>
        </w:tabs>
        <w:ind w:left="2988" w:hanging="864"/>
      </w:pPr>
      <w:rPr>
        <w:rFonts w:cs="Times New Roman"/>
      </w:rPr>
    </w:lvl>
    <w:lvl w:ilvl="4">
      <w:start w:val="1"/>
      <w:numFmt w:val="none"/>
      <w:suff w:val="nothing"/>
      <w:lvlText w:val=""/>
      <w:lvlJc w:val="left"/>
      <w:pPr>
        <w:tabs>
          <w:tab w:val="num" w:pos="2124"/>
        </w:tabs>
        <w:ind w:left="3132" w:hanging="1008"/>
      </w:pPr>
      <w:rPr>
        <w:rFonts w:cs="Times New Roman"/>
      </w:rPr>
    </w:lvl>
    <w:lvl w:ilvl="5">
      <w:start w:val="1"/>
      <w:numFmt w:val="none"/>
      <w:suff w:val="nothing"/>
      <w:lvlText w:val=""/>
      <w:lvlJc w:val="left"/>
      <w:pPr>
        <w:tabs>
          <w:tab w:val="num" w:pos="2124"/>
        </w:tabs>
        <w:ind w:left="3276" w:hanging="1152"/>
      </w:pPr>
      <w:rPr>
        <w:rFonts w:cs="Times New Roman"/>
      </w:rPr>
    </w:lvl>
    <w:lvl w:ilvl="6">
      <w:start w:val="1"/>
      <w:numFmt w:val="none"/>
      <w:suff w:val="nothing"/>
      <w:lvlText w:val=""/>
      <w:lvlJc w:val="left"/>
      <w:pPr>
        <w:tabs>
          <w:tab w:val="num" w:pos="2124"/>
        </w:tabs>
        <w:ind w:left="3420" w:hanging="1296"/>
      </w:pPr>
      <w:rPr>
        <w:rFonts w:cs="Times New Roman"/>
      </w:rPr>
    </w:lvl>
    <w:lvl w:ilvl="7">
      <w:start w:val="1"/>
      <w:numFmt w:val="none"/>
      <w:suff w:val="nothing"/>
      <w:lvlText w:val=""/>
      <w:lvlJc w:val="left"/>
      <w:pPr>
        <w:tabs>
          <w:tab w:val="num" w:pos="2124"/>
        </w:tabs>
        <w:ind w:left="3564" w:hanging="1440"/>
      </w:pPr>
      <w:rPr>
        <w:rFonts w:cs="Times New Roman"/>
      </w:rPr>
    </w:lvl>
    <w:lvl w:ilvl="8">
      <w:start w:val="1"/>
      <w:numFmt w:val="none"/>
      <w:suff w:val="nothing"/>
      <w:lvlText w:val=""/>
      <w:lvlJc w:val="left"/>
      <w:pPr>
        <w:tabs>
          <w:tab w:val="num" w:pos="2124"/>
        </w:tabs>
        <w:ind w:left="3708" w:hanging="1584"/>
      </w:pPr>
      <w:rPr>
        <w:rFonts w:cs="Times New Roman"/>
      </w:rPr>
    </w:lvl>
  </w:abstractNum>
  <w:abstractNum w:abstractNumId="1">
    <w:nsid w:val="443A1E9E"/>
    <w:multiLevelType w:val="singleLevel"/>
    <w:tmpl w:val="00000008"/>
    <w:lvl w:ilvl="0">
      <w:start w:val="1"/>
      <w:numFmt w:val="decimal"/>
      <w:lvlText w:val="%1)"/>
      <w:lvlJc w:val="left"/>
      <w:pPr>
        <w:tabs>
          <w:tab w:val="num" w:pos="720"/>
        </w:tabs>
        <w:ind w:left="72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175"/>
    <w:rsid w:val="00040F17"/>
    <w:rsid w:val="00087CD1"/>
    <w:rsid w:val="000B2095"/>
    <w:rsid w:val="001F4513"/>
    <w:rsid w:val="001F6FDE"/>
    <w:rsid w:val="00255453"/>
    <w:rsid w:val="002B7B2C"/>
    <w:rsid w:val="00321839"/>
    <w:rsid w:val="003B143C"/>
    <w:rsid w:val="004730F4"/>
    <w:rsid w:val="00481CB6"/>
    <w:rsid w:val="00491116"/>
    <w:rsid w:val="004C4C9B"/>
    <w:rsid w:val="00527AD5"/>
    <w:rsid w:val="006E127E"/>
    <w:rsid w:val="007B024C"/>
    <w:rsid w:val="007F16DD"/>
    <w:rsid w:val="00901043"/>
    <w:rsid w:val="009D50B3"/>
    <w:rsid w:val="009F18CB"/>
    <w:rsid w:val="00A51468"/>
    <w:rsid w:val="00A52C00"/>
    <w:rsid w:val="00C43175"/>
    <w:rsid w:val="00D05F42"/>
    <w:rsid w:val="00D80A7F"/>
    <w:rsid w:val="00DD7116"/>
    <w:rsid w:val="00E22DDE"/>
    <w:rsid w:val="00E70C8B"/>
    <w:rsid w:val="00E87156"/>
    <w:rsid w:val="00F138D1"/>
    <w:rsid w:val="00F74962"/>
    <w:rsid w:val="00FF314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175"/>
    <w:rPr>
      <w:rFonts w:ascii="Times New Roman" w:eastAsia="Times New Roman" w:hAnsi="Times New Roman"/>
      <w:sz w:val="24"/>
      <w:szCs w:val="24"/>
    </w:rPr>
  </w:style>
  <w:style w:type="paragraph" w:styleId="Heading1">
    <w:name w:val="heading 1"/>
    <w:basedOn w:val="Normal"/>
    <w:next w:val="Normal"/>
    <w:link w:val="Heading1Char"/>
    <w:uiPriority w:val="99"/>
    <w:qFormat/>
    <w:rsid w:val="00C43175"/>
    <w:pPr>
      <w:keepNext/>
      <w:numPr>
        <w:numId w:val="1"/>
      </w:numPr>
      <w:tabs>
        <w:tab w:val="num" w:pos="0"/>
      </w:tabs>
      <w:suppressAutoHyphens/>
      <w:ind w:left="432"/>
      <w:jc w:val="right"/>
      <w:outlineLvl w:val="0"/>
    </w:pPr>
    <w:rPr>
      <w:rFonts w:eastAsia="Calibri"/>
      <w:b/>
      <w:szCs w:val="20"/>
      <w:lang w:val="ru-RU"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3175"/>
    <w:rPr>
      <w:rFonts w:ascii="Times New Roman" w:hAnsi="Times New Roman" w:cs="Times New Roman"/>
      <w:b/>
      <w:sz w:val="20"/>
      <w:szCs w:val="20"/>
      <w:lang w:eastAsia="ar-SA" w:bidi="ar-SA"/>
    </w:rPr>
  </w:style>
  <w:style w:type="paragraph" w:styleId="NormalWeb">
    <w:name w:val="Normal (Web)"/>
    <w:basedOn w:val="Normal"/>
    <w:uiPriority w:val="99"/>
    <w:semiHidden/>
    <w:rsid w:val="00C43175"/>
    <w:pPr>
      <w:spacing w:before="100" w:beforeAutospacing="1" w:after="100" w:afterAutospacing="1"/>
    </w:pPr>
    <w:rPr>
      <w:lang w:eastAsia="ru-RU"/>
    </w:rPr>
  </w:style>
  <w:style w:type="paragraph" w:styleId="BodyText">
    <w:name w:val="Body Text"/>
    <w:basedOn w:val="Normal"/>
    <w:link w:val="BodyTextChar"/>
    <w:uiPriority w:val="99"/>
    <w:semiHidden/>
    <w:rsid w:val="00C43175"/>
    <w:pPr>
      <w:suppressAutoHyphens/>
      <w:spacing w:after="120"/>
    </w:pPr>
    <w:rPr>
      <w:lang w:val="ru-RU" w:eastAsia="ar-SA"/>
    </w:rPr>
  </w:style>
  <w:style w:type="character" w:customStyle="1" w:styleId="BodyTextChar">
    <w:name w:val="Body Text Char"/>
    <w:basedOn w:val="DefaultParagraphFont"/>
    <w:link w:val="BodyText"/>
    <w:uiPriority w:val="99"/>
    <w:semiHidden/>
    <w:locked/>
    <w:rsid w:val="00C43175"/>
    <w:rPr>
      <w:rFonts w:ascii="Times New Roman" w:hAnsi="Times New Roman" w:cs="Times New Roman"/>
      <w:sz w:val="24"/>
      <w:szCs w:val="24"/>
      <w:lang w:eastAsia="ar-SA" w:bidi="ar-SA"/>
    </w:rPr>
  </w:style>
  <w:style w:type="paragraph" w:styleId="NoSpacing">
    <w:name w:val="No Spacing"/>
    <w:uiPriority w:val="99"/>
    <w:qFormat/>
    <w:rsid w:val="00C43175"/>
    <w:rPr>
      <w:szCs w:val="20"/>
    </w:rPr>
  </w:style>
  <w:style w:type="paragraph" w:customStyle="1" w:styleId="1">
    <w:name w:val="Без интервала1"/>
    <w:uiPriority w:val="99"/>
    <w:rsid w:val="00C43175"/>
    <w:rPr>
      <w:rFonts w:eastAsia="Times New Roman"/>
      <w:szCs w:val="20"/>
    </w:rPr>
  </w:style>
  <w:style w:type="character" w:styleId="Hyperlink">
    <w:name w:val="Hyperlink"/>
    <w:basedOn w:val="DefaultParagraphFont"/>
    <w:uiPriority w:val="99"/>
    <w:semiHidden/>
    <w:rsid w:val="00D05F42"/>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935355324">
      <w:marLeft w:val="0"/>
      <w:marRight w:val="0"/>
      <w:marTop w:val="0"/>
      <w:marBottom w:val="0"/>
      <w:divBdr>
        <w:top w:val="none" w:sz="0" w:space="0" w:color="auto"/>
        <w:left w:val="none" w:sz="0" w:space="0" w:color="auto"/>
        <w:bottom w:val="none" w:sz="0" w:space="0" w:color="auto"/>
        <w:right w:val="none" w:sz="0" w:space="0" w:color="auto"/>
      </w:divBdr>
    </w:div>
    <w:div w:id="1935355325">
      <w:marLeft w:val="0"/>
      <w:marRight w:val="0"/>
      <w:marTop w:val="0"/>
      <w:marBottom w:val="0"/>
      <w:divBdr>
        <w:top w:val="none" w:sz="0" w:space="0" w:color="auto"/>
        <w:left w:val="none" w:sz="0" w:space="0" w:color="auto"/>
        <w:bottom w:val="none" w:sz="0" w:space="0" w:color="auto"/>
        <w:right w:val="none" w:sz="0" w:space="0" w:color="auto"/>
      </w:divBdr>
    </w:div>
    <w:div w:id="1935355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vest.autotrading.ua/rus/index.php?sidemenu_link_id=compan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6118</Words>
  <Characters>3488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ШАНОВНІ АКЦІОНЕРИ</dc:title>
  <dc:subject/>
  <dc:creator>Дьяконов Олег</dc:creator>
  <cp:keywords/>
  <dc:description/>
  <cp:lastModifiedBy>Анна Артикульная</cp:lastModifiedBy>
  <cp:revision>3</cp:revision>
  <dcterms:created xsi:type="dcterms:W3CDTF">2019-03-21T11:34:00Z</dcterms:created>
  <dcterms:modified xsi:type="dcterms:W3CDTF">2019-03-21T11:34:00Z</dcterms:modified>
</cp:coreProperties>
</file>